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5828812"/>
    <w:bookmarkEnd w:id="0"/>
    <w:p w14:paraId="66CD1257" w14:textId="6E2ADBE9" w:rsidR="00365A20" w:rsidRDefault="00F96AF1">
      <w:r>
        <w:object w:dxaOrig="23703" w:dyaOrig="21293" w14:anchorId="64457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731.4pt;height:513pt" o:ole="">
            <v:imagedata r:id="rId4" o:title=""/>
          </v:shape>
          <o:OLEObject Type="Embed" ProgID="Excel.Sheet.12" ShapeID="_x0000_i1071" DrawAspect="Content" ObjectID="_1799843928" r:id="rId5"/>
        </w:object>
      </w:r>
    </w:p>
    <w:sectPr w:rsidR="00365A20" w:rsidSect="00307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D0"/>
    <w:rsid w:val="000975B6"/>
    <w:rsid w:val="00155723"/>
    <w:rsid w:val="001C41FF"/>
    <w:rsid w:val="001F1767"/>
    <w:rsid w:val="00307C03"/>
    <w:rsid w:val="00365A20"/>
    <w:rsid w:val="00376B42"/>
    <w:rsid w:val="003D01AF"/>
    <w:rsid w:val="006313D0"/>
    <w:rsid w:val="0065242C"/>
    <w:rsid w:val="006B4A5A"/>
    <w:rsid w:val="009E4F57"/>
    <w:rsid w:val="00CD6059"/>
    <w:rsid w:val="00DB5D4B"/>
    <w:rsid w:val="00F94AC7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551B4"/>
  <w15:docId w15:val="{A518D2AB-D669-4D05-865B-4C8F284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5A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wnloads\Doc1%20schema%20beker%202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schema beker 2</Template>
  <TotalTime>53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marco van den elzen</cp:lastModifiedBy>
  <cp:revision>5</cp:revision>
  <dcterms:created xsi:type="dcterms:W3CDTF">2024-08-22T08:47:00Z</dcterms:created>
  <dcterms:modified xsi:type="dcterms:W3CDTF">2025-01-31T14:52:00Z</dcterms:modified>
</cp:coreProperties>
</file>