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85828812"/>
    <w:bookmarkEnd w:id="0"/>
    <w:p w14:paraId="66CD1257" w14:textId="280A39BD" w:rsidR="00365A20" w:rsidRDefault="006665F0">
      <w:r>
        <w:object w:dxaOrig="23703" w:dyaOrig="21293" w14:anchorId="64457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31.4pt;height:513pt" o:ole="">
            <v:imagedata r:id="rId4" o:title=""/>
          </v:shape>
          <o:OLEObject Type="Embed" ProgID="Excel.Sheet.12" ShapeID="_x0000_i1031" DrawAspect="Content" ObjectID="_1806471536" r:id="rId5"/>
        </w:object>
      </w:r>
    </w:p>
    <w:sectPr w:rsidR="00365A20" w:rsidSect="00307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3D0"/>
    <w:rsid w:val="000975B6"/>
    <w:rsid w:val="00155723"/>
    <w:rsid w:val="001C41FF"/>
    <w:rsid w:val="001F1767"/>
    <w:rsid w:val="00216485"/>
    <w:rsid w:val="002A0D0C"/>
    <w:rsid w:val="002D341E"/>
    <w:rsid w:val="00307C03"/>
    <w:rsid w:val="00365A20"/>
    <w:rsid w:val="00376B42"/>
    <w:rsid w:val="003D01AF"/>
    <w:rsid w:val="006313D0"/>
    <w:rsid w:val="0065242C"/>
    <w:rsid w:val="006665F0"/>
    <w:rsid w:val="006B4A5A"/>
    <w:rsid w:val="009E0856"/>
    <w:rsid w:val="009E4F57"/>
    <w:rsid w:val="00A24199"/>
    <w:rsid w:val="00CD6059"/>
    <w:rsid w:val="00DB5D4B"/>
    <w:rsid w:val="00F94AC7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51B4"/>
  <w15:docId w15:val="{A518D2AB-D669-4D05-865B-4C8F284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5A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\Downloads\Doc1%20schema%20beker%202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 schema beker 2</Template>
  <TotalTime>58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marco van den elzen</cp:lastModifiedBy>
  <cp:revision>10</cp:revision>
  <dcterms:created xsi:type="dcterms:W3CDTF">2024-08-22T08:47:00Z</dcterms:created>
  <dcterms:modified xsi:type="dcterms:W3CDTF">2025-04-18T06:53:00Z</dcterms:modified>
</cp:coreProperties>
</file>